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52DC164B"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003F442A">
              <w:rPr>
                <w:rFonts w:ascii="Arial" w:eastAsia="Times New Roman" w:hAnsi="Arial" w:cs="Arial"/>
                <w:b/>
                <w:sz w:val="24"/>
                <w:szCs w:val="24"/>
              </w:rPr>
              <w:t>2020_KEMPS_001_00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3653265C"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183A9" w14:textId="77777777" w:rsidR="00E069AC" w:rsidRDefault="00E069AC" w:rsidP="001A2340">
      <w:pPr>
        <w:spacing w:after="0" w:line="240" w:lineRule="auto"/>
      </w:pPr>
      <w:r>
        <w:separator/>
      </w:r>
    </w:p>
  </w:endnote>
  <w:endnote w:type="continuationSeparator" w:id="0">
    <w:p w14:paraId="28E81544" w14:textId="77777777" w:rsidR="00E069AC" w:rsidRDefault="00E069AC"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0E406" w14:textId="77777777" w:rsidR="00E069AC" w:rsidRDefault="00E069AC" w:rsidP="001A2340">
      <w:pPr>
        <w:spacing w:after="0" w:line="240" w:lineRule="auto"/>
      </w:pPr>
      <w:r>
        <w:separator/>
      </w:r>
    </w:p>
  </w:footnote>
  <w:footnote w:type="continuationSeparator" w:id="0">
    <w:p w14:paraId="08BCEDDD" w14:textId="77777777" w:rsidR="00E069AC" w:rsidRDefault="00E069AC"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2144B6"/>
    <w:rsid w:val="002C0118"/>
    <w:rsid w:val="002D2E57"/>
    <w:rsid w:val="002D4AB4"/>
    <w:rsid w:val="00300387"/>
    <w:rsid w:val="003F442A"/>
    <w:rsid w:val="00464D29"/>
    <w:rsid w:val="00501D5A"/>
    <w:rsid w:val="00547B58"/>
    <w:rsid w:val="005863E1"/>
    <w:rsid w:val="005F53CA"/>
    <w:rsid w:val="00693C57"/>
    <w:rsid w:val="0070371A"/>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069AC"/>
    <w:rsid w:val="00E74448"/>
    <w:rsid w:val="00E74736"/>
    <w:rsid w:val="00E74BF3"/>
    <w:rsid w:val="00E8542F"/>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899A-4C27-4633-B8E5-07BBA5B5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FBBE4107.dotm</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Amy Ahern</cp:lastModifiedBy>
  <cp:revision>2</cp:revision>
  <cp:lastPrinted>2018-02-18T23:08:00Z</cp:lastPrinted>
  <dcterms:created xsi:type="dcterms:W3CDTF">2020-04-22T06:02:00Z</dcterms:created>
  <dcterms:modified xsi:type="dcterms:W3CDTF">2020-04-22T06:02:00Z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